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714" w:rsidRPr="00AB4AA3" w:rsidRDefault="000F0714" w:rsidP="000F0714">
      <w:pPr>
        <w:pStyle w:val="a7"/>
        <w:jc w:val="center"/>
        <w:rPr>
          <w:sz w:val="22"/>
        </w:rPr>
      </w:pPr>
      <w:bookmarkStart w:id="0" w:name="_GoBack"/>
      <w:bookmarkEnd w:id="0"/>
      <w:r w:rsidRPr="00AB4AA3">
        <w:rPr>
          <w:sz w:val="22"/>
        </w:rPr>
        <w:t xml:space="preserve">Сводная ведомость результатов </w:t>
      </w:r>
      <w:r w:rsidR="004654AF" w:rsidRPr="00AB4AA3">
        <w:rPr>
          <w:sz w:val="22"/>
        </w:rPr>
        <w:t xml:space="preserve">проведения </w:t>
      </w:r>
      <w:r w:rsidRPr="00AB4AA3">
        <w:rPr>
          <w:sz w:val="22"/>
        </w:rPr>
        <w:t>специальной оценки условий труда</w:t>
      </w:r>
    </w:p>
    <w:p w:rsidR="00B3448B" w:rsidRPr="00AB4AA3" w:rsidRDefault="00B3448B" w:rsidP="00B3448B">
      <w:pPr>
        <w:rPr>
          <w:sz w:val="22"/>
        </w:rPr>
      </w:pPr>
    </w:p>
    <w:p w:rsidR="00B3448B" w:rsidRPr="00AB4AA3" w:rsidRDefault="00B3448B" w:rsidP="00B3448B">
      <w:pPr>
        <w:rPr>
          <w:sz w:val="22"/>
        </w:rPr>
      </w:pPr>
      <w:r w:rsidRPr="00AB4AA3">
        <w:rPr>
          <w:sz w:val="22"/>
        </w:rPr>
        <w:t>Наименование организации:</w:t>
      </w:r>
      <w:r w:rsidRPr="00AB4AA3">
        <w:rPr>
          <w:rStyle w:val="a9"/>
          <w:sz w:val="22"/>
        </w:rPr>
        <w:t xml:space="preserve"> </w:t>
      </w:r>
      <w:r w:rsidRPr="00AB4AA3">
        <w:rPr>
          <w:rStyle w:val="a9"/>
          <w:sz w:val="22"/>
        </w:rPr>
        <w:fldChar w:fldCharType="begin"/>
      </w:r>
      <w:r w:rsidRPr="00AB4AA3">
        <w:rPr>
          <w:rStyle w:val="a9"/>
          <w:sz w:val="22"/>
        </w:rPr>
        <w:instrText xml:space="preserve"> DOCVARIABLE </w:instrText>
      </w:r>
      <w:r w:rsidR="00EA3306" w:rsidRPr="00AB4AA3">
        <w:rPr>
          <w:rStyle w:val="a9"/>
          <w:sz w:val="22"/>
          <w:lang w:val="en-US"/>
        </w:rPr>
        <w:instrText>ceh</w:instrText>
      </w:r>
      <w:r w:rsidR="00EA3306" w:rsidRPr="00AB4AA3">
        <w:rPr>
          <w:rStyle w:val="a9"/>
          <w:sz w:val="22"/>
        </w:rPr>
        <w:instrText>_</w:instrText>
      </w:r>
      <w:r w:rsidR="00EA3306" w:rsidRPr="00AB4AA3">
        <w:rPr>
          <w:rStyle w:val="a9"/>
          <w:sz w:val="22"/>
          <w:lang w:val="en-US"/>
        </w:rPr>
        <w:instrText>info</w:instrText>
      </w:r>
      <w:r w:rsidRPr="00AB4AA3">
        <w:rPr>
          <w:rStyle w:val="a9"/>
          <w:sz w:val="22"/>
        </w:rPr>
        <w:instrText xml:space="preserve"> \* MERGEFORMAT </w:instrText>
      </w:r>
      <w:r w:rsidRPr="00AB4AA3">
        <w:rPr>
          <w:rStyle w:val="a9"/>
          <w:sz w:val="22"/>
        </w:rPr>
        <w:fldChar w:fldCharType="separate"/>
      </w:r>
      <w:r w:rsidR="00AB4AA3" w:rsidRPr="00AB4AA3">
        <w:rPr>
          <w:rStyle w:val="a9"/>
          <w:sz w:val="22"/>
        </w:rPr>
        <w:t>Общество с ограниченной ответственностью "ИНЖИНИРИНГ ТЕХНИКАЛ МЭЙНТИНАНС"</w:t>
      </w:r>
      <w:r w:rsidRPr="00AB4AA3">
        <w:rPr>
          <w:rStyle w:val="a9"/>
          <w:sz w:val="22"/>
        </w:rPr>
        <w:fldChar w:fldCharType="end"/>
      </w:r>
      <w:r w:rsidRPr="00AB4AA3">
        <w:rPr>
          <w:rStyle w:val="a9"/>
          <w:sz w:val="22"/>
        </w:rPr>
        <w:t> </w:t>
      </w:r>
    </w:p>
    <w:p w:rsidR="00F06873" w:rsidRPr="00AB4AA3" w:rsidRDefault="00F06873" w:rsidP="004654AF">
      <w:pPr>
        <w:suppressAutoHyphens/>
        <w:jc w:val="right"/>
        <w:rPr>
          <w:sz w:val="22"/>
        </w:rPr>
      </w:pPr>
      <w:r w:rsidRPr="00AB4AA3">
        <w:rPr>
          <w:sz w:val="22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AB4AA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AB4AA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bookmarkStart w:id="1" w:name="table1"/>
            <w:bookmarkEnd w:id="1"/>
            <w:r w:rsidRPr="00AB4AA3">
              <w:rPr>
                <w:rFonts w:ascii="Times New Roman" w:hAnsi="Times New Roman"/>
                <w:sz w:val="18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AB4AA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AB4AA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AB4AA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AB4AA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AB4AA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AB4AA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AB4AA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AB4AA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AB4AA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AB4AA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класс 4</w:t>
            </w:r>
          </w:p>
        </w:tc>
      </w:tr>
      <w:tr w:rsidR="00AF1EDF" w:rsidRPr="00AB4AA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AB4AA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AB4AA3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AB4AA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AB4AA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AB4AA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AB4AA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AB4AA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AB4AA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AB4AA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AB4AA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AF1EDF" w:rsidRPr="00AB4AA3" w:rsidTr="004654AF">
        <w:trPr>
          <w:jc w:val="center"/>
        </w:trPr>
        <w:tc>
          <w:tcPr>
            <w:tcW w:w="3518" w:type="dxa"/>
            <w:vAlign w:val="center"/>
          </w:tcPr>
          <w:p w:rsidR="00AF1EDF" w:rsidRPr="00AB4AA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AB4AA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AB4AA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AB4AA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AB4AA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AB4AA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AB4AA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AB4AA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AB4AA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AB4AA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10</w:t>
            </w:r>
          </w:p>
        </w:tc>
      </w:tr>
      <w:tr w:rsidR="00AF1EDF" w:rsidRPr="00AB4AA3" w:rsidTr="004654AF">
        <w:trPr>
          <w:jc w:val="center"/>
        </w:trPr>
        <w:tc>
          <w:tcPr>
            <w:tcW w:w="3518" w:type="dxa"/>
            <w:vAlign w:val="center"/>
          </w:tcPr>
          <w:p w:rsidR="00AF1EDF" w:rsidRPr="00AB4AA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2" w:name="pos1"/>
            <w:bookmarkEnd w:id="2"/>
            <w:r w:rsidRPr="00AB4AA3">
              <w:rPr>
                <w:rFonts w:ascii="Times New Roman" w:hAnsi="Times New Roman"/>
                <w:sz w:val="18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AB4AA3" w:rsidRDefault="00AB4A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344</w:t>
            </w:r>
          </w:p>
        </w:tc>
        <w:tc>
          <w:tcPr>
            <w:tcW w:w="3118" w:type="dxa"/>
            <w:vAlign w:val="center"/>
          </w:tcPr>
          <w:p w:rsidR="00AF1EDF" w:rsidRPr="00AB4AA3" w:rsidRDefault="00AB4A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344</w:t>
            </w:r>
          </w:p>
        </w:tc>
        <w:tc>
          <w:tcPr>
            <w:tcW w:w="1063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333</w:t>
            </w:r>
          </w:p>
        </w:tc>
        <w:tc>
          <w:tcPr>
            <w:tcW w:w="11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AB4AA3" w:rsidTr="004654AF">
        <w:trPr>
          <w:jc w:val="center"/>
        </w:trPr>
        <w:tc>
          <w:tcPr>
            <w:tcW w:w="3518" w:type="dxa"/>
            <w:vAlign w:val="center"/>
          </w:tcPr>
          <w:p w:rsidR="00AF1EDF" w:rsidRPr="00AB4AA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3" w:name="pos2"/>
            <w:bookmarkEnd w:id="3"/>
            <w:r w:rsidRPr="00AB4AA3">
              <w:rPr>
                <w:rFonts w:ascii="Times New Roman" w:hAnsi="Times New Roman"/>
                <w:sz w:val="18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AB4AA3" w:rsidRDefault="00AB4A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477</w:t>
            </w:r>
          </w:p>
        </w:tc>
        <w:tc>
          <w:tcPr>
            <w:tcW w:w="3118" w:type="dxa"/>
            <w:vAlign w:val="center"/>
          </w:tcPr>
          <w:p w:rsidR="00AF1EDF" w:rsidRPr="00AB4AA3" w:rsidRDefault="00AB4A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477</w:t>
            </w:r>
          </w:p>
        </w:tc>
        <w:tc>
          <w:tcPr>
            <w:tcW w:w="1063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457</w:t>
            </w:r>
          </w:p>
        </w:tc>
        <w:tc>
          <w:tcPr>
            <w:tcW w:w="11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AB4AA3" w:rsidTr="004654AF">
        <w:trPr>
          <w:jc w:val="center"/>
        </w:trPr>
        <w:tc>
          <w:tcPr>
            <w:tcW w:w="3518" w:type="dxa"/>
            <w:vAlign w:val="center"/>
          </w:tcPr>
          <w:p w:rsidR="00AF1EDF" w:rsidRPr="00AB4AA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4" w:name="pos3"/>
            <w:bookmarkEnd w:id="4"/>
            <w:r w:rsidRPr="00AB4AA3">
              <w:rPr>
                <w:rFonts w:ascii="Times New Roman" w:hAnsi="Times New Roman"/>
                <w:sz w:val="18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AB4AA3" w:rsidRDefault="00AB4A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60</w:t>
            </w:r>
          </w:p>
        </w:tc>
        <w:tc>
          <w:tcPr>
            <w:tcW w:w="3118" w:type="dxa"/>
            <w:vAlign w:val="center"/>
          </w:tcPr>
          <w:p w:rsidR="00AF1EDF" w:rsidRPr="00AB4AA3" w:rsidRDefault="00AB4A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60</w:t>
            </w:r>
          </w:p>
        </w:tc>
        <w:tc>
          <w:tcPr>
            <w:tcW w:w="1063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60</w:t>
            </w:r>
          </w:p>
        </w:tc>
        <w:tc>
          <w:tcPr>
            <w:tcW w:w="11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AB4AA3" w:rsidTr="004654AF">
        <w:trPr>
          <w:jc w:val="center"/>
        </w:trPr>
        <w:tc>
          <w:tcPr>
            <w:tcW w:w="3518" w:type="dxa"/>
            <w:vAlign w:val="center"/>
          </w:tcPr>
          <w:p w:rsidR="00AF1EDF" w:rsidRPr="00AB4AA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5" w:name="pos4"/>
            <w:bookmarkEnd w:id="5"/>
            <w:r w:rsidRPr="00AB4AA3">
              <w:rPr>
                <w:rFonts w:ascii="Times New Roman" w:hAnsi="Times New Roman"/>
                <w:sz w:val="18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AB4AA3" w:rsidRDefault="00AB4A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AB4AA3" w:rsidRDefault="00AB4A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  <w:tr w:rsidR="00AF1EDF" w:rsidRPr="00AB4AA3" w:rsidTr="004654AF">
        <w:trPr>
          <w:jc w:val="center"/>
        </w:trPr>
        <w:tc>
          <w:tcPr>
            <w:tcW w:w="3518" w:type="dxa"/>
            <w:vAlign w:val="center"/>
          </w:tcPr>
          <w:p w:rsidR="00AF1EDF" w:rsidRPr="00AB4AA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20"/>
              </w:rPr>
            </w:pPr>
            <w:bookmarkStart w:id="6" w:name="pos5"/>
            <w:bookmarkEnd w:id="6"/>
            <w:r w:rsidRPr="00AB4AA3">
              <w:rPr>
                <w:rFonts w:ascii="Times New Roman" w:hAnsi="Times New Roman"/>
                <w:sz w:val="18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AB4AA3" w:rsidRDefault="00AB4A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AB4AA3" w:rsidRDefault="00AB4A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AB4AA3" w:rsidRDefault="00AB4A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20"/>
              </w:rPr>
            </w:pPr>
            <w:r w:rsidRPr="00AB4AA3">
              <w:rPr>
                <w:rFonts w:ascii="Times New Roman" w:hAnsi="Times New Roman"/>
                <w:sz w:val="18"/>
                <w:szCs w:val="20"/>
              </w:rPr>
              <w:t>0</w:t>
            </w:r>
          </w:p>
        </w:tc>
      </w:tr>
    </w:tbl>
    <w:p w:rsidR="00F06873" w:rsidRPr="00AB4AA3" w:rsidRDefault="00F06873" w:rsidP="00F06873">
      <w:pPr>
        <w:pStyle w:val="a6"/>
        <w:jc w:val="both"/>
        <w:rPr>
          <w:rFonts w:ascii="Times New Roman" w:hAnsi="Times New Roman"/>
          <w:b/>
          <w:sz w:val="24"/>
          <w:szCs w:val="28"/>
        </w:rPr>
      </w:pPr>
    </w:p>
    <w:p w:rsidR="00AB4AA3" w:rsidRPr="00AB4AA3" w:rsidRDefault="00F06873" w:rsidP="00AB4AA3">
      <w:pPr>
        <w:jc w:val="right"/>
        <w:rPr>
          <w:sz w:val="18"/>
        </w:rPr>
      </w:pPr>
      <w:r w:rsidRPr="00AB4AA3">
        <w:rPr>
          <w:sz w:val="22"/>
        </w:rPr>
        <w:t>Таблица 2</w:t>
      </w:r>
      <w:r w:rsidR="00AB4AA3" w:rsidRPr="00AB4AA3">
        <w:rPr>
          <w:sz w:val="22"/>
        </w:rPr>
        <w:fldChar w:fldCharType="begin"/>
      </w:r>
      <w:r w:rsidR="00AB4AA3" w:rsidRPr="00AB4AA3">
        <w:rPr>
          <w:sz w:val="22"/>
        </w:rPr>
        <w:instrText xml:space="preserve"> INCLUDETEXT  "C:\\Users\\Olga\\Desktop\\Работа работа перейди на Федота 1 января\\СОУТ\\База ТПБ для дома\\ARMv51_files\\sv_ved_org_68.xml" \! \t "C:\\Program Files (x86)\\Аттестация-5.1\\xsl\\per_rm\\form2_01.xsl"  \* MERGEFORMAT </w:instrText>
      </w:r>
      <w:r w:rsidR="00AB4AA3" w:rsidRPr="00AB4AA3">
        <w:rPr>
          <w:sz w:val="22"/>
        </w:rPr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344"/>
        <w:gridCol w:w="2724"/>
        <w:gridCol w:w="354"/>
        <w:gridCol w:w="354"/>
        <w:gridCol w:w="506"/>
        <w:gridCol w:w="354"/>
        <w:gridCol w:w="354"/>
        <w:gridCol w:w="506"/>
        <w:gridCol w:w="506"/>
        <w:gridCol w:w="508"/>
        <w:gridCol w:w="508"/>
        <w:gridCol w:w="508"/>
        <w:gridCol w:w="508"/>
        <w:gridCol w:w="508"/>
        <w:gridCol w:w="508"/>
        <w:gridCol w:w="508"/>
        <w:gridCol w:w="508"/>
        <w:gridCol w:w="661"/>
        <w:gridCol w:w="661"/>
        <w:gridCol w:w="661"/>
        <w:gridCol w:w="661"/>
        <w:gridCol w:w="661"/>
        <w:gridCol w:w="508"/>
        <w:gridCol w:w="407"/>
      </w:tblGrid>
      <w:tr w:rsidR="00AB4AA3" w:rsidRPr="00AB4AA3">
        <w:trPr>
          <w:divId w:val="75281750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Льготное пенсионное обеспечение (да/нет)</w:t>
            </w:r>
          </w:p>
        </w:tc>
      </w:tr>
      <w:tr w:rsidR="00AB4AA3" w:rsidRPr="00AB4AA3">
        <w:trPr>
          <w:divId w:val="752817501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rPr>
                <w:sz w:val="16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rPr>
                <w:sz w:val="16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AB4AA3" w:rsidRPr="00AB4AA3" w:rsidRDefault="00AB4AA3">
            <w:pPr>
              <w:jc w:val="center"/>
              <w:rPr>
                <w:sz w:val="14"/>
                <w:szCs w:val="16"/>
              </w:rPr>
            </w:pPr>
            <w:r w:rsidRPr="00AB4AA3">
              <w:rPr>
                <w:sz w:val="14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rPr>
                <w:sz w:val="14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rPr>
                <w:sz w:val="14"/>
                <w:szCs w:val="16"/>
              </w:rPr>
            </w:pPr>
          </w:p>
        </w:tc>
      </w:tr>
      <w:tr w:rsidR="00AB4AA3" w:rsidRPr="00AB4AA3">
        <w:trPr>
          <w:divId w:val="752817501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24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Отдел производства работ по техобслуживанию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отдела - заместитель управляющего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Группа производства работ по обслуживанию производственного оборудования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производства работ 1 (СНО и складское оборудование)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мастерской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8А (7А)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9А (7А)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11А (10А)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lastRenderedPageBreak/>
              <w:t>12А (10А)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13А (10А)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14А (10А)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15А (10А)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Электросварщик ручной сварки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производства работ 2 (холодильное оборудование)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22А (21А)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Механик по ремонту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производства работ 3 (оборудование пищевого производства)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27А (26А)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29А (28А)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30А (28А)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31А (28А)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33А (32А)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34А (32А)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35А (32А)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36А (32А)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производства работ 4 (вертикальный транспорт)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40А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41А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42А (39А)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43А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44А (43А)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45А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Электромеханик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46А (45А)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Электромеханик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47А (45А)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Электромеханик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48А (45А)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Электромеханик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49А (45А)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Электромеханик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50А (45А)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Электромеханик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51А (45А)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Электромеханик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52А (45А)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Электромеханик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53А (45А)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Электромеханик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54А (45А)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Электромеханик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55А (45А)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Электромеханик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производства работ 5 (системы обработки багажа)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подгруппы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lastRenderedPageBreak/>
              <w:t>58А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59А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60А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61А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62А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63А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64А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65А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66А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67А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68А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69А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70А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71А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72А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73А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74А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75А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76А (58А)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77А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78А (77А)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79А (77А)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80А (77А)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81А (77А)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82А (77А)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83А (77А)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84А (77А)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85А (77А)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86А (77А)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87А (77А)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88А (77А)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89А (77А)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90А (77А)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производства работ 6 (телетрапы)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93А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94А (93А)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95А (93А)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96А (93А)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97А (93А)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98А (93А)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99А (93А)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100А (93А)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101А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102А (101А)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103А (101А)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104А (101А)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105А (101А)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106А (101А)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lastRenderedPageBreak/>
              <w:t>107А (101А)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108А (101А)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109А (101А)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110А (101А)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111А (101А)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112А (101А)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113А (101А)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Группа производства работ по обслуживанию транспортных средств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производства работ 1 (спецоборудование наземного обслуживания)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мастерской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118А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119А (118А)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120А (118А)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121А (118А)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122А (118А)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123А (118А)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124А (118А)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125А (118А)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126А (118А)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производства работ 2 (базовое шасси)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мастерской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130А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131А (130А)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132А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Шиномонтажник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133А (132А)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Шиномонтажник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134А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135А (134А)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136А (134А)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137А (134А)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138А (134А)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139А (134А)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140А (134А)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141А (134А)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142А (134А)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производства работ 3 (спецтехника наземного обслуживания)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мастерской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146А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147А (146А)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149А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150А (149А)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151А (149А)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152А (149А)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lastRenderedPageBreak/>
              <w:t>153А (149А)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154А (149А)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155А (149А)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156А (149А)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157А (149А)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158А (149А)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159А (149А)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производства работ 4 (автобусы и легковые транспортные средства)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мастерской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163А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164А (163А)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165А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Технический 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166А (165А)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Технический эксперт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167А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168А (167А)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169А (167А)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170А (167А)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171А (167А)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172А (167А)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173А (167А)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174А (167А)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175А (167А)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176А (167А)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производства работ 5 (электрооборудование перрона)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мастерской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179А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180А (179А)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181А (179А)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182А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183А (182А)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производства работ 6 (гаражное оборудование)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мастерской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186А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187А (186А)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188А (186А)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Техник по выдаче средств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Аккумуляторщик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производства работ 7 (сельскохозяйственная техника)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мастерской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lastRenderedPageBreak/>
              <w:t>199А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200А (199А)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201А (199А)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производства работ 8 (аэродромная спецтехника)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мастерской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207А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208А (207А)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209А (207А)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210А (207А)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211А (207А)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212А (207А)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Токарь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Электрогазосварщик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обслуживания узлов и агрегатов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мастерской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217А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218А (217А)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219А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220А (219А)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221А (219А)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222А (219А)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223А (219А)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224А (219А)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Группа производственной логистики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группы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 xml:space="preserve">Подгруппа производственной логистики запасных частей (оборудование) 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229А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230А (229А)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231А (229А)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232А (229А)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233А (229А)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234А (229А)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235А (229А)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236А (229А)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237А (229А)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238А (229А)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производственной логистики запасных частей (транспорт)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группы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241А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242А (241А)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lastRenderedPageBreak/>
              <w:t>243А (241А)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244А (241А)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245А (241А)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246А (241А)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247А (241А)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248А (241А)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249А (241А)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производственной логистики технического обслуживания узлов, агрегатов, гаражного оборудования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252А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253А (252А)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254А (252А)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255А (252А)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малярно-кузовных работ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мастерской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Логотипщик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Пошивщик изделий салона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261А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262А (261А)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263А (261А)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264А (261А)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Маляр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Слесарь по ремонту автомобилей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подготовки исполнительной документации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Ведущий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Ведущий специалист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приема-сдачи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мастерской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271А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272А (271А)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273А (271А)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производственного клининга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мастерской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277А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278А (277А)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279А (277А)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Мастер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280А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Оператор клининга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281А (280А)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Оператор клининга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разрешительной работы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Ведущий специалист по охране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склад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lastRenderedPageBreak/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Кладовщик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286А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287А (286А)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288А (286А)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289А (286А)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делопроизводства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Помощник управляющего директора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Специалист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Специалист по делопроизводству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диагностики и производства техкарт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 - технолог-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296А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297А (296А)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298А (296А)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299А (296А)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300А (296А)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301А (296А)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302А (296А)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Группа маркетинга и продаж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Специалист по исследованию рынка сбыта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Специалист по работе с контрагентами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Архитектор продуктов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выбора контрагентов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308А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Специалист по выбору контрагентов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309А (308А)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Специалист по выбору контрагентов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исследования рынка закупок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подгруппы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Специалист по исследованию рынка закупок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оперативного управления производством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группы - заместитель Управляющего директора по оперативному управлению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смены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314А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315А (314А)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316А (314А)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317А (314А)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Диспетчер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персонала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Специалист по кадровому докумен</w:t>
            </w:r>
            <w:r w:rsidRPr="00AB4AA3">
              <w:rPr>
                <w:sz w:val="16"/>
                <w:szCs w:val="18"/>
              </w:rPr>
              <w:lastRenderedPageBreak/>
              <w:t>тообороту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lastRenderedPageBreak/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lastRenderedPageBreak/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Специалист по персоналу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процессного инжиниринга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Специалист по процессному управлению 4 класса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Финансово - экономическая группа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Планово - экономическая подгруппа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Экономист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бухгалтерского учета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Бухгалтер по расчетам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Бухгалтер по учету активов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Бухгалтер по управленческому учету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Бухгалтер по учету затрат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Бухгалтер по учету реализации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учета имущества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подгруппы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Специалист по учету имущества - кладовщик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Администрация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Юрисконсульт по правовому обеспечению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Управляющий 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Подгруппа обеспечения производства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Начальник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Главный специалист - заместитель начальника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Главный механик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342А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343А (342А)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  <w:tr w:rsidR="00AB4AA3" w:rsidRPr="00AB4AA3">
        <w:trPr>
          <w:divId w:val="752817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344А (342А)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Инженер-технолог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4AA3" w:rsidRPr="00AB4AA3" w:rsidRDefault="00AB4AA3">
            <w:pPr>
              <w:jc w:val="center"/>
              <w:rPr>
                <w:sz w:val="16"/>
                <w:szCs w:val="18"/>
              </w:rPr>
            </w:pPr>
            <w:r w:rsidRPr="00AB4AA3">
              <w:rPr>
                <w:sz w:val="16"/>
                <w:szCs w:val="18"/>
              </w:rPr>
              <w:t>Нет</w:t>
            </w:r>
          </w:p>
        </w:tc>
      </w:tr>
    </w:tbl>
    <w:p w:rsidR="0065289A" w:rsidRPr="00AB4AA3" w:rsidRDefault="00AB4AA3" w:rsidP="00AB4AA3">
      <w:pPr>
        <w:jc w:val="right"/>
        <w:rPr>
          <w:sz w:val="16"/>
          <w:szCs w:val="18"/>
          <w:lang w:val="en-US"/>
        </w:rPr>
      </w:pPr>
      <w:r w:rsidRPr="00AB4AA3">
        <w:rPr>
          <w:sz w:val="22"/>
        </w:rPr>
        <w:fldChar w:fldCharType="end"/>
      </w:r>
    </w:p>
    <w:p w:rsidR="00936F48" w:rsidRPr="00AB4AA3" w:rsidRDefault="00936F48" w:rsidP="00936F48">
      <w:pPr>
        <w:rPr>
          <w:sz w:val="22"/>
          <w:lang w:val="en-US"/>
        </w:rPr>
      </w:pPr>
      <w:r w:rsidRPr="00AB4AA3">
        <w:rPr>
          <w:sz w:val="22"/>
        </w:rPr>
        <w:t>Дата составления:</w:t>
      </w:r>
      <w:r w:rsidRPr="00AB4AA3">
        <w:rPr>
          <w:rStyle w:val="a9"/>
          <w:sz w:val="22"/>
        </w:rPr>
        <w:t xml:space="preserve"> </w:t>
      </w:r>
      <w:r w:rsidRPr="00AB4AA3">
        <w:rPr>
          <w:rStyle w:val="a9"/>
          <w:sz w:val="22"/>
        </w:rPr>
        <w:fldChar w:fldCharType="begin"/>
      </w:r>
      <w:r w:rsidRPr="00AB4AA3">
        <w:rPr>
          <w:rStyle w:val="a9"/>
          <w:sz w:val="22"/>
        </w:rPr>
        <w:instrText xml:space="preserve"> DOCVARIABLE </w:instrText>
      </w:r>
      <w:r w:rsidRPr="00AB4AA3">
        <w:rPr>
          <w:rStyle w:val="a9"/>
          <w:sz w:val="22"/>
          <w:lang w:val="en-US"/>
        </w:rPr>
        <w:instrText>fill_date</w:instrText>
      </w:r>
      <w:r w:rsidRPr="00AB4AA3">
        <w:rPr>
          <w:rStyle w:val="a9"/>
          <w:sz w:val="22"/>
        </w:rPr>
        <w:instrText xml:space="preserve"> \* MERGEFORMAT </w:instrText>
      </w:r>
      <w:r w:rsidRPr="00AB4AA3">
        <w:rPr>
          <w:rStyle w:val="a9"/>
          <w:sz w:val="22"/>
        </w:rPr>
        <w:fldChar w:fldCharType="separate"/>
      </w:r>
      <w:r w:rsidR="00AB4AA3" w:rsidRPr="00AB4AA3">
        <w:rPr>
          <w:rStyle w:val="a9"/>
          <w:sz w:val="22"/>
        </w:rPr>
        <w:t>13.06.2024</w:t>
      </w:r>
      <w:r w:rsidRPr="00AB4AA3">
        <w:rPr>
          <w:rStyle w:val="a9"/>
          <w:sz w:val="22"/>
        </w:rPr>
        <w:fldChar w:fldCharType="end"/>
      </w:r>
      <w:r w:rsidRPr="00AB4AA3">
        <w:rPr>
          <w:rStyle w:val="a9"/>
          <w:sz w:val="22"/>
          <w:lang w:val="en-US"/>
        </w:rPr>
        <w:t> </w:t>
      </w:r>
    </w:p>
    <w:p w:rsidR="004654AF" w:rsidRPr="00AB4AA3" w:rsidRDefault="004654AF" w:rsidP="009D6532">
      <w:pPr>
        <w:rPr>
          <w:sz w:val="22"/>
        </w:rPr>
      </w:pPr>
    </w:p>
    <w:p w:rsidR="009D6532" w:rsidRPr="00AB4AA3" w:rsidRDefault="009D6532" w:rsidP="009D6532">
      <w:pPr>
        <w:rPr>
          <w:sz w:val="22"/>
        </w:rPr>
      </w:pPr>
      <w:r w:rsidRPr="00AB4AA3">
        <w:rPr>
          <w:sz w:val="22"/>
        </w:rPr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AB4AA3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AB4AA3" w:rsidRDefault="00AB4AA3" w:rsidP="009D6532">
            <w:pPr>
              <w:pStyle w:val="aa"/>
              <w:rPr>
                <w:sz w:val="18"/>
              </w:rPr>
            </w:pPr>
            <w:r w:rsidRPr="00AB4AA3">
              <w:rPr>
                <w:sz w:val="18"/>
              </w:rPr>
              <w:t>Начальник отдела - заместитель управляющего директора</w:t>
            </w:r>
          </w:p>
        </w:tc>
        <w:tc>
          <w:tcPr>
            <w:tcW w:w="283" w:type="dxa"/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</w:rPr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AB4AA3" w:rsidRDefault="00AB4AA3" w:rsidP="009D6532">
            <w:pPr>
              <w:pStyle w:val="aa"/>
              <w:rPr>
                <w:sz w:val="18"/>
              </w:rPr>
            </w:pPr>
            <w:r w:rsidRPr="00AB4AA3">
              <w:rPr>
                <w:sz w:val="18"/>
              </w:rPr>
              <w:t>Белов С. Г.</w:t>
            </w:r>
          </w:p>
        </w:tc>
        <w:tc>
          <w:tcPr>
            <w:tcW w:w="284" w:type="dxa"/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</w:rPr>
            </w:pPr>
          </w:p>
        </w:tc>
      </w:tr>
      <w:tr w:rsidR="009D6532" w:rsidRPr="00AB4AA3" w:rsidTr="00AB4AA3">
        <w:trPr>
          <w:trHeight w:val="47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  <w:vertAlign w:val="superscript"/>
              </w:rPr>
            </w:pPr>
            <w:bookmarkStart w:id="8" w:name="s070_1"/>
            <w:bookmarkEnd w:id="8"/>
            <w:r w:rsidRPr="00AB4AA3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  <w:vertAlign w:val="superscript"/>
              </w:rPr>
            </w:pPr>
            <w:r w:rsidRPr="00AB4AA3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AB4AA3" w:rsidRDefault="00AB4AA3" w:rsidP="009D6532">
            <w:pPr>
              <w:pStyle w:val="aa"/>
              <w:rPr>
                <w:sz w:val="18"/>
                <w:vertAlign w:val="superscript"/>
              </w:rPr>
            </w:pPr>
            <w:r w:rsidRPr="00AB4AA3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  <w:vertAlign w:val="superscript"/>
              </w:rPr>
            </w:pPr>
            <w:r w:rsidRPr="00AB4AA3">
              <w:rPr>
                <w:sz w:val="18"/>
                <w:vertAlign w:val="superscript"/>
              </w:rPr>
              <w:t>(дата)</w:t>
            </w:r>
          </w:p>
        </w:tc>
      </w:tr>
    </w:tbl>
    <w:p w:rsidR="009D6532" w:rsidRPr="00AB4AA3" w:rsidRDefault="009D6532" w:rsidP="009D6532">
      <w:pPr>
        <w:rPr>
          <w:sz w:val="22"/>
        </w:rPr>
      </w:pPr>
      <w:r w:rsidRPr="00AB4AA3">
        <w:rPr>
          <w:sz w:val="22"/>
        </w:rPr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AB4AA3" w:rsidTr="00AB4A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AB4AA3" w:rsidRDefault="00AB4AA3" w:rsidP="009D6532">
            <w:pPr>
              <w:pStyle w:val="aa"/>
              <w:rPr>
                <w:sz w:val="18"/>
              </w:rPr>
            </w:pPr>
            <w:r w:rsidRPr="00AB4AA3">
              <w:rPr>
                <w:sz w:val="18"/>
              </w:rPr>
              <w:t>Начальник подгруппы разрешительной работы</w:t>
            </w:r>
          </w:p>
        </w:tc>
        <w:tc>
          <w:tcPr>
            <w:tcW w:w="283" w:type="dxa"/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</w:rPr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AB4AA3" w:rsidRDefault="00AB4AA3" w:rsidP="009D6532">
            <w:pPr>
              <w:pStyle w:val="aa"/>
              <w:rPr>
                <w:sz w:val="18"/>
              </w:rPr>
            </w:pPr>
            <w:r w:rsidRPr="00AB4AA3">
              <w:rPr>
                <w:sz w:val="18"/>
              </w:rPr>
              <w:t>Яковлев В. А.</w:t>
            </w:r>
          </w:p>
        </w:tc>
        <w:tc>
          <w:tcPr>
            <w:tcW w:w="284" w:type="dxa"/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</w:rPr>
            </w:pPr>
          </w:p>
        </w:tc>
      </w:tr>
      <w:tr w:rsidR="009D6532" w:rsidRPr="00AB4AA3" w:rsidTr="00AB4AA3">
        <w:trPr>
          <w:trHeight w:val="132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  <w:vertAlign w:val="superscript"/>
              </w:rPr>
            </w:pPr>
            <w:bookmarkStart w:id="10" w:name="s070_2"/>
            <w:bookmarkEnd w:id="10"/>
            <w:r w:rsidRPr="00AB4AA3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  <w:vertAlign w:val="superscript"/>
              </w:rPr>
            </w:pPr>
            <w:r w:rsidRPr="00AB4AA3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AB4AA3" w:rsidRDefault="00AB4AA3" w:rsidP="009D6532">
            <w:pPr>
              <w:pStyle w:val="aa"/>
              <w:rPr>
                <w:sz w:val="18"/>
                <w:vertAlign w:val="superscript"/>
              </w:rPr>
            </w:pPr>
            <w:r w:rsidRPr="00AB4AA3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AB4AA3" w:rsidRDefault="009D6532" w:rsidP="009D6532">
            <w:pPr>
              <w:pStyle w:val="aa"/>
              <w:rPr>
                <w:sz w:val="18"/>
                <w:vertAlign w:val="superscript"/>
              </w:rPr>
            </w:pPr>
            <w:r w:rsidRPr="00AB4AA3">
              <w:rPr>
                <w:sz w:val="18"/>
                <w:vertAlign w:val="superscript"/>
              </w:rPr>
              <w:t>(дата)</w:t>
            </w:r>
          </w:p>
        </w:tc>
      </w:tr>
      <w:tr w:rsidR="00AB4AA3" w:rsidRPr="00AB4AA3" w:rsidTr="00AB4AA3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4AA3" w:rsidRPr="00AB4AA3" w:rsidRDefault="00AB4AA3" w:rsidP="009D6532">
            <w:pPr>
              <w:pStyle w:val="aa"/>
              <w:rPr>
                <w:sz w:val="18"/>
              </w:rPr>
            </w:pPr>
            <w:r w:rsidRPr="00AB4AA3">
              <w:rPr>
                <w:sz w:val="18"/>
              </w:rPr>
              <w:lastRenderedPageBreak/>
              <w:t>Начальник подгруппы персонала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AB4AA3" w:rsidRPr="00AB4AA3" w:rsidRDefault="00AB4AA3" w:rsidP="009D6532">
            <w:pPr>
              <w:pStyle w:val="aa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4AA3" w:rsidRPr="00AB4AA3" w:rsidRDefault="00AB4AA3" w:rsidP="009D6532">
            <w:pPr>
              <w:pStyle w:val="aa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AB4AA3" w:rsidRPr="00AB4AA3" w:rsidRDefault="00AB4AA3" w:rsidP="009D6532">
            <w:pPr>
              <w:pStyle w:val="aa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4AA3" w:rsidRPr="00AB4AA3" w:rsidRDefault="00AB4AA3" w:rsidP="009D6532">
            <w:pPr>
              <w:pStyle w:val="aa"/>
              <w:rPr>
                <w:sz w:val="18"/>
              </w:rPr>
            </w:pPr>
            <w:r w:rsidRPr="00AB4AA3">
              <w:rPr>
                <w:sz w:val="18"/>
              </w:rPr>
              <w:t>Садофьева Ю. С.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AB4AA3" w:rsidRPr="00AB4AA3" w:rsidRDefault="00AB4AA3" w:rsidP="009D6532">
            <w:pPr>
              <w:pStyle w:val="aa"/>
              <w:rPr>
                <w:sz w:val="18"/>
              </w:rPr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B4AA3" w:rsidRPr="00AB4AA3" w:rsidRDefault="00AB4AA3" w:rsidP="009D6532">
            <w:pPr>
              <w:pStyle w:val="aa"/>
              <w:rPr>
                <w:sz w:val="18"/>
              </w:rPr>
            </w:pPr>
          </w:p>
        </w:tc>
      </w:tr>
      <w:tr w:rsidR="00AB4AA3" w:rsidRPr="00AB4AA3" w:rsidTr="00AB4AA3">
        <w:trPr>
          <w:trHeight w:val="54"/>
        </w:trPr>
        <w:tc>
          <w:tcPr>
            <w:tcW w:w="3673" w:type="dxa"/>
            <w:tcBorders>
              <w:top w:val="single" w:sz="4" w:space="0" w:color="auto"/>
            </w:tcBorders>
          </w:tcPr>
          <w:p w:rsidR="00AB4AA3" w:rsidRPr="00AB4AA3" w:rsidRDefault="00AB4AA3" w:rsidP="009D6532">
            <w:pPr>
              <w:pStyle w:val="aa"/>
              <w:rPr>
                <w:sz w:val="18"/>
                <w:vertAlign w:val="superscript"/>
              </w:rPr>
            </w:pPr>
            <w:r w:rsidRPr="00AB4AA3">
              <w:rPr>
                <w:sz w:val="18"/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AB4AA3" w:rsidRPr="00AB4AA3" w:rsidRDefault="00AB4AA3" w:rsidP="009D6532">
            <w:pPr>
              <w:pStyle w:val="aa"/>
              <w:rPr>
                <w:sz w:val="18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AB4AA3" w:rsidRPr="00AB4AA3" w:rsidRDefault="00AB4AA3" w:rsidP="009D6532">
            <w:pPr>
              <w:pStyle w:val="aa"/>
              <w:rPr>
                <w:sz w:val="18"/>
                <w:vertAlign w:val="superscript"/>
              </w:rPr>
            </w:pPr>
            <w:r w:rsidRPr="00AB4AA3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AB4AA3" w:rsidRPr="00AB4AA3" w:rsidRDefault="00AB4AA3" w:rsidP="009D6532">
            <w:pPr>
              <w:pStyle w:val="aa"/>
              <w:rPr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AB4AA3" w:rsidRPr="00AB4AA3" w:rsidRDefault="00AB4AA3" w:rsidP="009D6532">
            <w:pPr>
              <w:pStyle w:val="aa"/>
              <w:rPr>
                <w:sz w:val="18"/>
                <w:vertAlign w:val="superscript"/>
              </w:rPr>
            </w:pPr>
            <w:r w:rsidRPr="00AB4AA3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AB4AA3" w:rsidRPr="00AB4AA3" w:rsidRDefault="00AB4AA3" w:rsidP="009D6532">
            <w:pPr>
              <w:pStyle w:val="aa"/>
              <w:rPr>
                <w:sz w:val="18"/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AB4AA3" w:rsidRPr="00AB4AA3" w:rsidRDefault="00AB4AA3" w:rsidP="009D6532">
            <w:pPr>
              <w:pStyle w:val="aa"/>
              <w:rPr>
                <w:sz w:val="18"/>
                <w:vertAlign w:val="superscript"/>
              </w:rPr>
            </w:pPr>
            <w:r w:rsidRPr="00AB4AA3">
              <w:rPr>
                <w:sz w:val="18"/>
                <w:vertAlign w:val="superscript"/>
              </w:rPr>
              <w:t>(дата)</w:t>
            </w:r>
          </w:p>
        </w:tc>
      </w:tr>
    </w:tbl>
    <w:p w:rsidR="002743B5" w:rsidRPr="00AB4AA3" w:rsidRDefault="002743B5" w:rsidP="002743B5">
      <w:pPr>
        <w:rPr>
          <w:sz w:val="22"/>
          <w:lang w:val="en-US"/>
        </w:rPr>
      </w:pPr>
    </w:p>
    <w:p w:rsidR="002743B5" w:rsidRPr="00AB4AA3" w:rsidRDefault="004654AF" w:rsidP="002743B5">
      <w:pPr>
        <w:rPr>
          <w:sz w:val="22"/>
        </w:rPr>
      </w:pPr>
      <w:r w:rsidRPr="00AB4AA3">
        <w:rPr>
          <w:sz w:val="22"/>
        </w:rPr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AB4AA3" w:rsidTr="00AB4AA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B4AA3" w:rsidRDefault="00AB4AA3" w:rsidP="002743B5">
            <w:pPr>
              <w:pStyle w:val="aa"/>
              <w:rPr>
                <w:sz w:val="18"/>
              </w:rPr>
            </w:pPr>
            <w:r w:rsidRPr="00AB4AA3">
              <w:rPr>
                <w:sz w:val="18"/>
              </w:rPr>
              <w:t>117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B4AA3" w:rsidRDefault="002743B5" w:rsidP="002743B5">
            <w:pPr>
              <w:pStyle w:val="aa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B4AA3" w:rsidRDefault="002743B5" w:rsidP="002743B5">
            <w:pPr>
              <w:pStyle w:val="aa"/>
              <w:rPr>
                <w:sz w:val="18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B4AA3" w:rsidRDefault="002743B5" w:rsidP="002743B5">
            <w:pPr>
              <w:pStyle w:val="aa"/>
              <w:rPr>
                <w:sz w:val="1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B4AA3" w:rsidRDefault="00AB4AA3" w:rsidP="002743B5">
            <w:pPr>
              <w:pStyle w:val="aa"/>
              <w:rPr>
                <w:sz w:val="18"/>
              </w:rPr>
            </w:pPr>
            <w:r w:rsidRPr="00AB4AA3">
              <w:rPr>
                <w:sz w:val="18"/>
              </w:rPr>
              <w:t>Плешков Дмитрий Евгеньевич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AB4AA3" w:rsidRDefault="002743B5" w:rsidP="002743B5">
            <w:pPr>
              <w:pStyle w:val="aa"/>
              <w:rPr>
                <w:sz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AB4AA3" w:rsidRDefault="00AB4AA3" w:rsidP="002743B5">
            <w:pPr>
              <w:pStyle w:val="aa"/>
              <w:rPr>
                <w:sz w:val="18"/>
              </w:rPr>
            </w:pPr>
            <w:r w:rsidRPr="00AB4AA3">
              <w:rPr>
                <w:sz w:val="18"/>
              </w:rPr>
              <w:t>13.06.2024</w:t>
            </w:r>
          </w:p>
        </w:tc>
      </w:tr>
      <w:tr w:rsidR="002743B5" w:rsidRPr="00AB4AA3" w:rsidTr="00AB4AA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AB4AA3" w:rsidRDefault="00AB4AA3" w:rsidP="002743B5">
            <w:pPr>
              <w:pStyle w:val="aa"/>
              <w:rPr>
                <w:b/>
                <w:sz w:val="18"/>
                <w:vertAlign w:val="superscript"/>
              </w:rPr>
            </w:pPr>
            <w:r w:rsidRPr="00AB4AA3">
              <w:rPr>
                <w:sz w:val="18"/>
                <w:vertAlign w:val="superscript"/>
              </w:rPr>
              <w:t>(№ в реестре)</w:t>
            </w:r>
          </w:p>
        </w:tc>
        <w:tc>
          <w:tcPr>
            <w:tcW w:w="284" w:type="dxa"/>
          </w:tcPr>
          <w:p w:rsidR="002743B5" w:rsidRPr="00AB4AA3" w:rsidRDefault="002743B5" w:rsidP="002743B5">
            <w:pPr>
              <w:pStyle w:val="aa"/>
              <w:rPr>
                <w:b/>
                <w:sz w:val="18"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AB4AA3" w:rsidRDefault="00AB4AA3" w:rsidP="002743B5">
            <w:pPr>
              <w:pStyle w:val="aa"/>
              <w:rPr>
                <w:b/>
                <w:sz w:val="18"/>
                <w:vertAlign w:val="superscript"/>
              </w:rPr>
            </w:pPr>
            <w:r w:rsidRPr="00AB4AA3">
              <w:rPr>
                <w:sz w:val="18"/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AB4AA3" w:rsidRDefault="002743B5" w:rsidP="002743B5">
            <w:pPr>
              <w:pStyle w:val="aa"/>
              <w:rPr>
                <w:b/>
                <w:sz w:val="18"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AB4AA3" w:rsidRDefault="00AB4AA3" w:rsidP="002743B5">
            <w:pPr>
              <w:pStyle w:val="aa"/>
              <w:rPr>
                <w:b/>
                <w:sz w:val="18"/>
                <w:vertAlign w:val="superscript"/>
              </w:rPr>
            </w:pPr>
            <w:r w:rsidRPr="00AB4AA3">
              <w:rPr>
                <w:sz w:val="18"/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AB4AA3" w:rsidRDefault="002743B5" w:rsidP="002743B5">
            <w:pPr>
              <w:pStyle w:val="aa"/>
              <w:rPr>
                <w:sz w:val="18"/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AB4AA3" w:rsidRDefault="00AB4AA3" w:rsidP="002743B5">
            <w:pPr>
              <w:pStyle w:val="aa"/>
              <w:rPr>
                <w:sz w:val="18"/>
                <w:vertAlign w:val="superscript"/>
              </w:rPr>
            </w:pPr>
            <w:r w:rsidRPr="00AB4AA3">
              <w:rPr>
                <w:sz w:val="18"/>
                <w:vertAlign w:val="superscript"/>
              </w:rPr>
              <w:t>(дата)</w:t>
            </w:r>
          </w:p>
        </w:tc>
      </w:tr>
    </w:tbl>
    <w:p w:rsidR="00DC1A91" w:rsidRPr="00AB4AA3" w:rsidRDefault="00DC1A91" w:rsidP="00DC1A91">
      <w:pPr>
        <w:rPr>
          <w:sz w:val="22"/>
          <w:lang w:val="en-US"/>
        </w:rPr>
      </w:pPr>
    </w:p>
    <w:sectPr w:rsidR="00DC1A91" w:rsidRPr="00AB4AA3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615" w:rsidRDefault="00DE2615" w:rsidP="00AB4AA3">
      <w:r>
        <w:separator/>
      </w:r>
    </w:p>
  </w:endnote>
  <w:endnote w:type="continuationSeparator" w:id="0">
    <w:p w:rsidR="00DE2615" w:rsidRDefault="00DE2615" w:rsidP="00AB4A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615" w:rsidRDefault="00DE2615" w:rsidP="00AB4AA3">
      <w:r>
        <w:separator/>
      </w:r>
    </w:p>
  </w:footnote>
  <w:footnote w:type="continuationSeparator" w:id="0">
    <w:p w:rsidR="00DE2615" w:rsidRDefault="00DE2615" w:rsidP="00AB4A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doc_name" w:val="Документ51"/>
    <w:docVar w:name="adv_info1" w:val="     "/>
    <w:docVar w:name="adv_info2" w:val="     "/>
    <w:docVar w:name="adv_info3" w:val="     "/>
    <w:docVar w:name="att_org_adr" w:val="105094, г. Москва, ул. Золотая, д. 11, стр. 1, эт. 1, пом. 22"/>
    <w:docVar w:name="att_org_name" w:val="Общество с ограниченной ответственностью &quot;ТПБ-Лаборатория&quot; "/>
    <w:docVar w:name="att_org_reg_date" w:val="28.04.2017"/>
    <w:docVar w:name="att_org_reg_num" w:val="457"/>
    <w:docVar w:name="boss_fio" w:val="Сергеев Игорь Юрьевич"/>
    <w:docVar w:name="ceh_info" w:val="Общество с ограниченной ответственностью &quot;ИНЖИНИРИНГ ТЕХНИКАЛ МЭЙНТИНАНС&quot;"/>
    <w:docVar w:name="doc_name" w:val="Документ51"/>
    <w:docVar w:name="doc_type" w:val="5"/>
    <w:docVar w:name="fill_date" w:val="13.06.2024"/>
    <w:docVar w:name="org_guid" w:val="C5E12B7863714433855BDAB43A55EB13"/>
    <w:docVar w:name="org_id" w:val="68"/>
    <w:docVar w:name="org_name" w:val="     "/>
    <w:docVar w:name="pers_guids" w:val="7AB0F5A9280A459B9E894058656D0F5F@105-514-101 99"/>
    <w:docVar w:name="pers_snils" w:val="7AB0F5A9280A459B9E894058656D0F5F@105-514-101 99"/>
    <w:docVar w:name="podr_id" w:val="org_68"/>
    <w:docVar w:name="pred_dolg" w:val="Начальник отдела - заместитель управляющего директора"/>
    <w:docVar w:name="pred_fio" w:val="Белов С. Г."/>
    <w:docVar w:name="rbtd_adr" w:val="     "/>
    <w:docVar w:name="rbtd_name" w:val="Общество с ограниченной ответственностью &quot;ИНЖИНИРИНГ ТЕХНИКАЛ МЭЙНТИНАНС&quot;"/>
    <w:docVar w:name="step_test" w:val="54"/>
    <w:docVar w:name="sv_docs" w:val="1"/>
  </w:docVars>
  <w:rsids>
    <w:rsidRoot w:val="00AB4AA3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4454A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B4AA3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DE2615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D6E2BA7-6B33-434C-B01C-3E287EB7C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AB4AA3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AB4A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AB4AA3"/>
    <w:rPr>
      <w:sz w:val="24"/>
    </w:rPr>
  </w:style>
  <w:style w:type="paragraph" w:styleId="ae">
    <w:name w:val="footer"/>
    <w:basedOn w:val="a"/>
    <w:link w:val="af"/>
    <w:rsid w:val="00AB4A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AB4A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10</Pages>
  <Words>5003</Words>
  <Characters>28519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33456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Olga</dc:creator>
  <cp:lastModifiedBy>Галицкая Татьяна Григорьевна</cp:lastModifiedBy>
  <cp:revision>2</cp:revision>
  <dcterms:created xsi:type="dcterms:W3CDTF">2024-10-02T09:54:00Z</dcterms:created>
  <dcterms:modified xsi:type="dcterms:W3CDTF">2024-10-02T09:54:00Z</dcterms:modified>
</cp:coreProperties>
</file>